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C1BA0" w14:textId="42BCAAAF" w:rsidR="005A5E4C" w:rsidRDefault="005A5E4C" w:rsidP="005A5E4C">
      <w:pPr>
        <w:pStyle w:val="Title"/>
        <w:rPr>
          <w:rStyle w:val="Strong"/>
          <w:b/>
          <w:bCs w:val="0"/>
        </w:rPr>
      </w:pPr>
      <w:r w:rsidRPr="005A5E4C">
        <w:rPr>
          <w:rStyle w:val="Strong"/>
          <w:b/>
          <w:bCs w:val="0"/>
        </w:rPr>
        <w:t xml:space="preserve">Innkalling til styre/medlemsmøte i XX SV </w:t>
      </w:r>
    </w:p>
    <w:p w14:paraId="5AECC215" w14:textId="47DE768C" w:rsidR="005A5E4C" w:rsidRDefault="005A5E4C" w:rsidP="005A5E4C">
      <w:pPr>
        <w:rPr>
          <w:lang w:eastAsia="nn-NO"/>
        </w:rPr>
      </w:pPr>
    </w:p>
    <w:p w14:paraId="25EC320E" w14:textId="77777777" w:rsidR="005A5E4C" w:rsidRDefault="005A5E4C" w:rsidP="005A5E4C">
      <w:pPr>
        <w:pStyle w:val="Footer"/>
      </w:pPr>
      <w:r w:rsidRPr="001F7AF9">
        <w:rPr>
          <w:b/>
        </w:rPr>
        <w:t>Dato:</w:t>
      </w:r>
      <w:r>
        <w:t xml:space="preserve"> </w:t>
      </w:r>
      <w:proofErr w:type="spellStart"/>
      <w:proofErr w:type="gramStart"/>
      <w:r>
        <w:t>dd.mm.åå</w:t>
      </w:r>
      <w:proofErr w:type="spellEnd"/>
      <w:proofErr w:type="gramEnd"/>
    </w:p>
    <w:p w14:paraId="71491368" w14:textId="77777777" w:rsidR="005A5E4C" w:rsidRDefault="005A5E4C" w:rsidP="005A5E4C">
      <w:pPr>
        <w:pStyle w:val="Footer"/>
      </w:pPr>
      <w:r w:rsidRPr="001F7AF9">
        <w:rPr>
          <w:b/>
        </w:rPr>
        <w:t>Tid:</w:t>
      </w:r>
      <w:r>
        <w:t xml:space="preserve"> </w:t>
      </w:r>
      <w:proofErr w:type="spellStart"/>
      <w:r>
        <w:t>kl</w:t>
      </w:r>
      <w:proofErr w:type="spellEnd"/>
      <w:r>
        <w:t xml:space="preserve">: </w:t>
      </w:r>
      <w:proofErr w:type="spellStart"/>
      <w:proofErr w:type="gramStart"/>
      <w:r>
        <w:t>xx:xx</w:t>
      </w:r>
      <w:proofErr w:type="spellEnd"/>
      <w:proofErr w:type="gramEnd"/>
    </w:p>
    <w:p w14:paraId="1B7A7232" w14:textId="77777777" w:rsidR="005A5E4C" w:rsidRDefault="005A5E4C" w:rsidP="005A5E4C">
      <w:pPr>
        <w:pStyle w:val="Footer"/>
      </w:pPr>
      <w:r w:rsidRPr="001F7AF9">
        <w:rPr>
          <w:b/>
        </w:rPr>
        <w:t>Sted:</w:t>
      </w:r>
      <w:r>
        <w:t xml:space="preserve"> Kontoret vårt/Skype/</w:t>
      </w:r>
      <w:proofErr w:type="spellStart"/>
      <w:r>
        <w:t>etc</w:t>
      </w:r>
      <w:proofErr w:type="spellEnd"/>
    </w:p>
    <w:p w14:paraId="437BB3EB" w14:textId="77777777" w:rsidR="005A5E4C" w:rsidRDefault="005A5E4C" w:rsidP="005A5E4C">
      <w:pPr>
        <w:pStyle w:val="Footer"/>
      </w:pPr>
    </w:p>
    <w:p w14:paraId="35A45BFA" w14:textId="77777777" w:rsidR="005A5E4C" w:rsidRDefault="005A5E4C" w:rsidP="005A5E4C">
      <w:pPr>
        <w:pStyle w:val="Heading1"/>
        <w:rPr>
          <w:rFonts w:cs="Arial"/>
        </w:rPr>
      </w:pPr>
    </w:p>
    <w:p w14:paraId="7843D936" w14:textId="4420B3F3" w:rsidR="005A5E4C" w:rsidRPr="001F7AF9" w:rsidRDefault="005A5E4C" w:rsidP="005A5E4C">
      <w:pPr>
        <w:pStyle w:val="Heading2"/>
      </w:pPr>
      <w:r>
        <w:t>Saksliste</w:t>
      </w:r>
      <w:r w:rsidRPr="0044718F">
        <w:t>:</w:t>
      </w:r>
    </w:p>
    <w:p w14:paraId="5DF0E793" w14:textId="77777777" w:rsidR="005A5E4C" w:rsidRPr="001F7AF9" w:rsidRDefault="005A5E4C" w:rsidP="005A5E4C">
      <w:pPr>
        <w:spacing w:after="200"/>
      </w:pPr>
      <w:r w:rsidRPr="001F7AF9">
        <w:t>Sak 01/16:</w:t>
      </w:r>
      <w:r w:rsidRPr="001F7AF9">
        <w:tab/>
        <w:t>Godkjenning av innkalling, saksliste og protokoll</w:t>
      </w:r>
    </w:p>
    <w:p w14:paraId="7DF0CF16" w14:textId="77777777" w:rsidR="005A5E4C" w:rsidRPr="001F7AF9" w:rsidRDefault="005A5E4C" w:rsidP="005A5E4C">
      <w:pPr>
        <w:spacing w:after="200"/>
      </w:pPr>
      <w:r w:rsidRPr="001F7AF9">
        <w:t>Sak 02/16:</w:t>
      </w:r>
      <w:r w:rsidRPr="001F7AF9">
        <w:tab/>
        <w:t>Den politiske og organisatoriske situasjonen</w:t>
      </w:r>
    </w:p>
    <w:p w14:paraId="1A457349" w14:textId="77777777" w:rsidR="005A5E4C" w:rsidRPr="001F7AF9" w:rsidRDefault="005A5E4C" w:rsidP="005A5E4C">
      <w:pPr>
        <w:spacing w:after="200"/>
      </w:pPr>
      <w:r w:rsidRPr="001F7AF9">
        <w:t>Sak 03/16:</w:t>
      </w:r>
      <w:r w:rsidRPr="001F7AF9">
        <w:tab/>
        <w:t xml:space="preserve">Åpent møte om heldagsskolen </w:t>
      </w:r>
    </w:p>
    <w:p w14:paraId="75646765" w14:textId="77777777" w:rsidR="005A5E4C" w:rsidRPr="001F7AF9" w:rsidRDefault="005A5E4C" w:rsidP="005A5E4C">
      <w:pPr>
        <w:spacing w:after="200"/>
      </w:pPr>
      <w:r w:rsidRPr="001F7AF9">
        <w:t>Sak 04/16:</w:t>
      </w:r>
      <w:r w:rsidRPr="001F7AF9">
        <w:tab/>
        <w:t>Nedsettelse av valgkampgruppe</w:t>
      </w:r>
    </w:p>
    <w:p w14:paraId="27DF9085" w14:textId="77777777" w:rsidR="005A5E4C" w:rsidRPr="001F7AF9" w:rsidRDefault="005A5E4C" w:rsidP="005A5E4C">
      <w:pPr>
        <w:spacing w:after="200"/>
      </w:pPr>
      <w:r w:rsidRPr="001F7AF9">
        <w:t xml:space="preserve">Sak 05/16: </w:t>
      </w:r>
      <w:r w:rsidRPr="001F7AF9">
        <w:tab/>
        <w:t xml:space="preserve">Eventuelt </w:t>
      </w:r>
    </w:p>
    <w:p w14:paraId="3C76A74F" w14:textId="77777777" w:rsidR="005A5E4C" w:rsidRPr="005A5E4C" w:rsidRDefault="005A5E4C" w:rsidP="005A5E4C">
      <w:pPr>
        <w:rPr>
          <w:lang w:eastAsia="nn-NO"/>
        </w:rPr>
      </w:pPr>
    </w:p>
    <w:p w14:paraId="54745839" w14:textId="77777777" w:rsidR="00E4587A" w:rsidRPr="00F5046C" w:rsidRDefault="00E4587A" w:rsidP="00F5046C"/>
    <w:sectPr w:rsidR="00E4587A" w:rsidRPr="00F5046C" w:rsidSect="003F62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FD8FC" w14:textId="77777777" w:rsidR="005A5E4C" w:rsidRDefault="005A5E4C" w:rsidP="006770F3">
      <w:pPr>
        <w:spacing w:after="0" w:line="240" w:lineRule="auto"/>
      </w:pPr>
      <w:r>
        <w:separator/>
      </w:r>
    </w:p>
  </w:endnote>
  <w:endnote w:type="continuationSeparator" w:id="0">
    <w:p w14:paraId="01D148D4" w14:textId="77777777" w:rsidR="005A5E4C" w:rsidRDefault="005A5E4C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E6850" w14:textId="77777777" w:rsidR="00E4587A" w:rsidRDefault="00E45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93937" w14:textId="77777777" w:rsidR="006770F3" w:rsidRPr="00792B95" w:rsidRDefault="006770F3" w:rsidP="00E4587A">
    <w:pPr>
      <w:pStyle w:val="Footer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 w:rsidRPr="00792B95">
      <w:rPr>
        <w:rFonts w:cs="Arial"/>
        <w:color w:val="F04F4C" w:themeColor="accent1"/>
        <w:sz w:val="20"/>
        <w:szCs w:val="20"/>
        <w:lang w:val="nn-NO"/>
      </w:rPr>
      <w:t>post@sv.no | sv.no</w:t>
    </w:r>
    <w:r w:rsidRPr="00792B95">
      <w:rPr>
        <w:rFonts w:cs="Arial"/>
        <w:color w:val="FF0000"/>
        <w:sz w:val="20"/>
        <w:szCs w:val="20"/>
        <w:lang w:val="nn-NO"/>
      </w:rPr>
      <w:tab/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>
      <w:rPr>
        <w:rFonts w:cs="Arial"/>
        <w:color w:val="F04F4C" w:themeColor="accent1"/>
        <w:sz w:val="20"/>
        <w:szCs w:val="20"/>
        <w:lang w:val="nn-NO"/>
      </w:rPr>
      <w:t>1</w: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2484BB10" w14:textId="77777777" w:rsidR="006770F3" w:rsidRPr="006770F3" w:rsidRDefault="006770F3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0A1B0" w14:textId="77777777" w:rsidR="00E4587A" w:rsidRDefault="00E45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97726" w14:textId="77777777" w:rsidR="005A5E4C" w:rsidRDefault="005A5E4C" w:rsidP="006770F3">
      <w:pPr>
        <w:spacing w:after="0" w:line="240" w:lineRule="auto"/>
      </w:pPr>
      <w:r>
        <w:separator/>
      </w:r>
    </w:p>
  </w:footnote>
  <w:footnote w:type="continuationSeparator" w:id="0">
    <w:p w14:paraId="23FA69FC" w14:textId="77777777" w:rsidR="005A5E4C" w:rsidRDefault="005A5E4C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C0C77" w14:textId="77777777" w:rsidR="00E4587A" w:rsidRDefault="00E45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7314F" w14:textId="77777777" w:rsidR="006770F3" w:rsidRDefault="006770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8991BA" wp14:editId="75A8704C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E5FAB" w14:textId="77777777" w:rsidR="00E4587A" w:rsidRDefault="00E458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4C"/>
    <w:rsid w:val="00012406"/>
    <w:rsid w:val="0024118E"/>
    <w:rsid w:val="00273169"/>
    <w:rsid w:val="003D3E34"/>
    <w:rsid w:val="003F62F2"/>
    <w:rsid w:val="005A5E4C"/>
    <w:rsid w:val="006756AC"/>
    <w:rsid w:val="006770F3"/>
    <w:rsid w:val="00822599"/>
    <w:rsid w:val="00B55231"/>
    <w:rsid w:val="00B649FD"/>
    <w:rsid w:val="00BB4784"/>
    <w:rsid w:val="00C333BB"/>
    <w:rsid w:val="00CD6981"/>
    <w:rsid w:val="00D665AB"/>
    <w:rsid w:val="00DD0D55"/>
    <w:rsid w:val="00E4587A"/>
    <w:rsid w:val="00E66921"/>
    <w:rsid w:val="00E94339"/>
    <w:rsid w:val="00E9469E"/>
    <w:rsid w:val="00F5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4E1408"/>
  <w15:chartTrackingRefBased/>
  <w15:docId w15:val="{4A7141F6-BDEB-6E4B-9CFE-2584BE07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66921"/>
  </w:style>
  <w:style w:type="paragraph" w:styleId="Heading1">
    <w:name w:val="heading 1"/>
    <w:basedOn w:val="Subtitle"/>
    <w:next w:val="Normal"/>
    <w:link w:val="Heading1Char"/>
    <w:qFormat/>
    <w:rsid w:val="00E6692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69E"/>
  </w:style>
  <w:style w:type="paragraph" w:styleId="Footer">
    <w:name w:val="footer"/>
    <w:basedOn w:val="Normal"/>
    <w:link w:val="FooterChar"/>
    <w:uiPriority w:val="99"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69E"/>
  </w:style>
  <w:style w:type="paragraph" w:styleId="Title">
    <w:name w:val="Title"/>
    <w:basedOn w:val="Normal"/>
    <w:next w:val="Normal"/>
    <w:link w:val="TitleChar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leChar">
    <w:name w:val="Title Char"/>
    <w:basedOn w:val="DefaultParagraphFont"/>
    <w:link w:val="Title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TOC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SubtitleChar">
    <w:name w:val="Subtitle Char"/>
    <w:basedOn w:val="DefaultParagraphFont"/>
    <w:link w:val="Subtitle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TOC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6921"/>
    <w:rPr>
      <w:color w:val="DC0028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TOCHeading">
    <w:name w:val="TOC Heading"/>
    <w:basedOn w:val="Heading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Heading3Char">
    <w:name w:val="Heading 3 Char"/>
    <w:basedOn w:val="DefaultParagraphFont"/>
    <w:link w:val="Heading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character" w:styleId="Strong">
    <w:name w:val="Strong"/>
    <w:basedOn w:val="DefaultParagraphFont"/>
    <w:uiPriority w:val="22"/>
    <w:qFormat/>
    <w:rsid w:val="005A5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nriett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9D38C3-007C-4A64-9450-02A47C2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Henriett Røed</cp:lastModifiedBy>
  <cp:revision>1</cp:revision>
  <dcterms:created xsi:type="dcterms:W3CDTF">2021-01-19T19:23:00Z</dcterms:created>
  <dcterms:modified xsi:type="dcterms:W3CDTF">2021-01-19T19:24:00Z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