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5FE2" w14:textId="2B9AA73C" w:rsidR="002E0BBC" w:rsidRPr="00E30E96" w:rsidRDefault="00E30E96" w:rsidP="00DE5D06">
      <w:pPr>
        <w:pStyle w:val="Title"/>
        <w:rPr>
          <w:lang w:val="en-NO"/>
        </w:rPr>
      </w:pPr>
      <w:r>
        <w:t xml:space="preserve">Leserinnlegg: </w:t>
      </w:r>
      <w:r w:rsidRPr="00E30E96">
        <w:rPr>
          <w:bCs/>
          <w:lang w:val="en-NO"/>
        </w:rPr>
        <w:t>Regjeringen svikter kommunene – igjen</w:t>
      </w:r>
    </w:p>
    <w:p w14:paraId="3771EB8C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NO" w:eastAsia="en-GB"/>
        </w:rPr>
        <w:t>Korona-krisen har ført mange norske kommuner i en økonomisk vanskelig situasjon.  Tirsdag 12. mai la regjeringen frem sin løsning for kommunesektoren. Det viste seg å være en altfor svak medisin. </w:t>
      </w: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28662DEE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72FCD5A8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NO" w:eastAsia="en-GB"/>
        </w:rPr>
        <w:t>For mens kommunalminister Nikolai Astrup ber kommunene om å effektivisere, lar han samtidig sykepleiere og andre kommunalt ansatte ta regninga. Han skylder på at lønnsveksten uansett ikke kommer til å bli så høy som de hadde tenkt, og at kommunene dermed har langt mer å rutte med. Da får visst sykepleierne og de andre korona-heltene nøye seg med applaus og et klapp på skuldra for denne gang. </w:t>
      </w: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689D71D5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7B24F67B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NO" w:eastAsia="en-GB"/>
        </w:rPr>
        <w:t>Korona-krisa fører til at flere kommuner sliter med tap av inntekter. En av hovedgrunnene til dette er skattesvikt – små bedrifter har ikke inntekter lenger, folk mister jobber og slutter naturlig nok også å betale skatt. Hamar Arbeiderblad har skrevet at korona-krisen koster Ringsaker kommune 40 millioner kroner hver eneste måned. I byer som Oslo og Trondheim er summene svimlende. </w:t>
      </w: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5410C16C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NO" w:eastAsia="en-GB"/>
        </w:rPr>
        <w:t> </w:t>
      </w: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21D92613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NO" w:eastAsia="en-GB"/>
        </w:rPr>
        <w:t>2020 har vist seg å være et unntaksår vi ikke har sett maken til, og det kommer til å henge ved i lang tid. Regjeringen, med Astrup i spissen, svarer at kommunene må lære seg å effektivisere. Men vi snakker ikke om fabrikker hvor det lar seg gjøre å drifte raskere. Dette handler om skoler, barnehager, omsorg og kultur. Ting som ikke blir bedre når driften går raskere. Snarere tvert imot krever krisen flere </w:t>
      </w:r>
      <w:r w:rsidRPr="00E30E96">
        <w:rPr>
          <w:rFonts w:ascii="inherit" w:eastAsia="Times New Roman" w:hAnsi="inherit" w:cs="Times New Roman"/>
          <w:color w:val="000000"/>
          <w:bdr w:val="none" w:sz="0" w:space="0" w:color="auto" w:frame="1"/>
          <w:lang w:val="en-NO" w:eastAsia="en-GB"/>
        </w:rPr>
        <w:t>forholdsregeler</w:t>
      </w:r>
      <w:r w:rsidRPr="00E30E96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NO" w:eastAsia="en-GB"/>
        </w:rPr>
        <w:t>, flere på jobb i helse- og omsorg og at tjenestene er tryggere enn noensinne.  </w:t>
      </w: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22967894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019C78CC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NO" w:eastAsia="en-GB"/>
        </w:rPr>
        <w:t>KS anslo 30. april at ekstrautgifter og inntektsbortfall i 2020 vil utgjøre mellom 12,5 og 20 milliarder kroner for kommunene. SV har foreslått ti milliarder kroner til kommunene nå, som en begynnelse. Men regjeringen nekter å gi kommunene denne hjelpen.  </w:t>
      </w: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6AD2D1F8" w14:textId="77777777" w:rsidR="00E30E96" w:rsidRPr="00E30E96" w:rsidRDefault="00E30E96" w:rsidP="00E30E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NO" w:eastAsia="en-GB"/>
        </w:rPr>
      </w:pP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br/>
      </w:r>
      <w:r w:rsidRPr="00E30E96">
        <w:rPr>
          <w:rFonts w:eastAsia="Times New Roman" w:cs="Calibri"/>
          <w:color w:val="000000"/>
          <w:sz w:val="24"/>
          <w:szCs w:val="24"/>
          <w:bdr w:val="none" w:sz="0" w:space="0" w:color="auto" w:frame="1"/>
          <w:lang w:val="en-NO" w:eastAsia="en-GB"/>
        </w:rPr>
        <w:t>Vi krever penger på bordet, og vi krever at det kommer nå. Både næringslivet, eldreomsorgen og skolen trenger mer enn noen gang at kommuneøkonomien er bunnsolid.</w:t>
      </w:r>
      <w:r w:rsidRPr="00E30E96">
        <w:rPr>
          <w:rFonts w:eastAsia="Times New Roman" w:cs="Calibri"/>
          <w:color w:val="000000"/>
          <w:bdr w:val="none" w:sz="0" w:space="0" w:color="auto" w:frame="1"/>
          <w:lang w:val="en-NO" w:eastAsia="en-GB"/>
        </w:rPr>
        <w:t> </w:t>
      </w:r>
    </w:p>
    <w:p w14:paraId="430F7B84" w14:textId="77777777" w:rsidR="002E0BBC" w:rsidRPr="00E30E96" w:rsidRDefault="002E0BBC" w:rsidP="002E0BBC">
      <w:pPr>
        <w:pStyle w:val="Footer"/>
        <w:rPr>
          <w:lang w:val="en-NO"/>
        </w:rPr>
      </w:pPr>
    </w:p>
    <w:p w14:paraId="15F3F060" w14:textId="77777777" w:rsidR="008216BC" w:rsidRPr="00B84903" w:rsidRDefault="008216BC" w:rsidP="009600EC">
      <w:pPr>
        <w:pStyle w:val="Footer"/>
      </w:pPr>
    </w:p>
    <w:sectPr w:rsidR="008216BC" w:rsidRPr="00B84903" w:rsidSect="00B072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A983" w14:textId="77777777" w:rsidR="00DF719A" w:rsidRDefault="00DF719A" w:rsidP="006D4A3E">
      <w:pPr>
        <w:spacing w:line="240" w:lineRule="auto"/>
      </w:pPr>
      <w:r>
        <w:separator/>
      </w:r>
    </w:p>
  </w:endnote>
  <w:endnote w:type="continuationSeparator" w:id="0">
    <w:p w14:paraId="1C121CC5" w14:textId="77777777" w:rsidR="00DF719A" w:rsidRDefault="00DF719A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2000506020000020004"/>
    <w:charset w:val="4D"/>
    <w:family w:val="auto"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E67" w14:textId="77777777" w:rsidR="006074D0" w:rsidRPr="00DD6007" w:rsidRDefault="006074D0" w:rsidP="006074D0">
    <w:pPr>
      <w:pStyle w:val="Footer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6E54392F" w14:textId="77777777" w:rsidR="006D4A3E" w:rsidRPr="00DD6007" w:rsidRDefault="00F921CF" w:rsidP="006D4A3E">
    <w:pPr>
      <w:pStyle w:val="Footer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21F6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6FCFC06B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3A68B" w14:textId="77777777" w:rsidR="00DF719A" w:rsidRDefault="00DF719A" w:rsidP="006D4A3E">
      <w:pPr>
        <w:spacing w:line="240" w:lineRule="auto"/>
      </w:pPr>
      <w:r>
        <w:separator/>
      </w:r>
    </w:p>
  </w:footnote>
  <w:footnote w:type="continuationSeparator" w:id="0">
    <w:p w14:paraId="778DFFCE" w14:textId="77777777" w:rsidR="00DF719A" w:rsidRDefault="00DF719A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F0FD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4E198E" wp14:editId="3A374C01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70A0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766BA005" wp14:editId="19E6E1F8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8755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B37"/>
    <w:multiLevelType w:val="multilevel"/>
    <w:tmpl w:val="7DF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F6F4E"/>
    <w:multiLevelType w:val="multilevel"/>
    <w:tmpl w:val="C17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4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2711"/>
    <w:multiLevelType w:val="multilevel"/>
    <w:tmpl w:val="C80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0349C"/>
    <w:multiLevelType w:val="multilevel"/>
    <w:tmpl w:val="E68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444C38"/>
    <w:multiLevelType w:val="hybridMultilevel"/>
    <w:tmpl w:val="9F087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671D"/>
    <w:multiLevelType w:val="hybridMultilevel"/>
    <w:tmpl w:val="70865DBE"/>
    <w:lvl w:ilvl="0" w:tplc="80FA9A4A">
      <w:start w:val="9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715E"/>
    <w:multiLevelType w:val="multilevel"/>
    <w:tmpl w:val="0B7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0"/>
  </w:num>
  <w:num w:numId="9">
    <w:abstractNumId w:val="9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264A3"/>
    <w:rsid w:val="0008115C"/>
    <w:rsid w:val="000B1A78"/>
    <w:rsid w:val="000B4FA0"/>
    <w:rsid w:val="0013400A"/>
    <w:rsid w:val="0015443D"/>
    <w:rsid w:val="00170E19"/>
    <w:rsid w:val="001974B6"/>
    <w:rsid w:val="001B58FC"/>
    <w:rsid w:val="00207251"/>
    <w:rsid w:val="00231F90"/>
    <w:rsid w:val="00262D7B"/>
    <w:rsid w:val="0026602F"/>
    <w:rsid w:val="00280DB5"/>
    <w:rsid w:val="002E0BBC"/>
    <w:rsid w:val="002F1EE2"/>
    <w:rsid w:val="00355452"/>
    <w:rsid w:val="003660DF"/>
    <w:rsid w:val="00427DE0"/>
    <w:rsid w:val="004872F6"/>
    <w:rsid w:val="004C723E"/>
    <w:rsid w:val="004D30B4"/>
    <w:rsid w:val="004E070A"/>
    <w:rsid w:val="004F4845"/>
    <w:rsid w:val="006074D0"/>
    <w:rsid w:val="006D2A1C"/>
    <w:rsid w:val="006D4A3E"/>
    <w:rsid w:val="006E1A58"/>
    <w:rsid w:val="00725D6E"/>
    <w:rsid w:val="00776F55"/>
    <w:rsid w:val="007863CB"/>
    <w:rsid w:val="007B6C80"/>
    <w:rsid w:val="007E21A4"/>
    <w:rsid w:val="0081004E"/>
    <w:rsid w:val="008136C4"/>
    <w:rsid w:val="00815A46"/>
    <w:rsid w:val="008216BC"/>
    <w:rsid w:val="00822CEE"/>
    <w:rsid w:val="008425DB"/>
    <w:rsid w:val="008817B4"/>
    <w:rsid w:val="008A56CE"/>
    <w:rsid w:val="008E75AD"/>
    <w:rsid w:val="009073AF"/>
    <w:rsid w:val="009600EC"/>
    <w:rsid w:val="00962976"/>
    <w:rsid w:val="00981A7B"/>
    <w:rsid w:val="00A17D89"/>
    <w:rsid w:val="00A218D1"/>
    <w:rsid w:val="00A23263"/>
    <w:rsid w:val="00A65CB8"/>
    <w:rsid w:val="00A83148"/>
    <w:rsid w:val="00AA04D2"/>
    <w:rsid w:val="00AF09B2"/>
    <w:rsid w:val="00B072E1"/>
    <w:rsid w:val="00B84903"/>
    <w:rsid w:val="00B93C67"/>
    <w:rsid w:val="00BC1A1B"/>
    <w:rsid w:val="00C30E3C"/>
    <w:rsid w:val="00C35250"/>
    <w:rsid w:val="00C90F01"/>
    <w:rsid w:val="00CA59E1"/>
    <w:rsid w:val="00D04A31"/>
    <w:rsid w:val="00D82321"/>
    <w:rsid w:val="00DD6007"/>
    <w:rsid w:val="00DE09C5"/>
    <w:rsid w:val="00DE5D06"/>
    <w:rsid w:val="00DF719A"/>
    <w:rsid w:val="00E03040"/>
    <w:rsid w:val="00E30E96"/>
    <w:rsid w:val="00E6066E"/>
    <w:rsid w:val="00E72D85"/>
    <w:rsid w:val="00EA31F8"/>
    <w:rsid w:val="00EE0653"/>
    <w:rsid w:val="00F921CF"/>
    <w:rsid w:val="00FA2871"/>
    <w:rsid w:val="00FD47F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F62C2D5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815A46"/>
  </w:style>
  <w:style w:type="paragraph" w:customStyle="1" w:styleId="msonormal0">
    <w:name w:val="msonormal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0B1A78"/>
  </w:style>
  <w:style w:type="character" w:customStyle="1" w:styleId="normaltextrun">
    <w:name w:val="normaltextrun"/>
    <w:basedOn w:val="DefaultParagraphFont"/>
    <w:rsid w:val="000B1A78"/>
  </w:style>
  <w:style w:type="character" w:customStyle="1" w:styleId="spellingerror">
    <w:name w:val="spellingerror"/>
    <w:basedOn w:val="DefaultParagraphFont"/>
    <w:rsid w:val="000B1A78"/>
  </w:style>
  <w:style w:type="character" w:customStyle="1" w:styleId="eop">
    <w:name w:val="eop"/>
    <w:basedOn w:val="DefaultParagraphFont"/>
    <w:rsid w:val="000B1A78"/>
  </w:style>
  <w:style w:type="character" w:customStyle="1" w:styleId="linebreakblob">
    <w:name w:val="linebreakblob"/>
    <w:basedOn w:val="DefaultParagraphFont"/>
    <w:rsid w:val="000B1A78"/>
  </w:style>
  <w:style w:type="character" w:customStyle="1" w:styleId="bcx0">
    <w:name w:val="bcx0"/>
    <w:basedOn w:val="DefaultParagraphFont"/>
    <w:rsid w:val="000B1A78"/>
  </w:style>
  <w:style w:type="paragraph" w:customStyle="1" w:styleId="outlineelement">
    <w:name w:val="outlineelement"/>
    <w:basedOn w:val="Normal"/>
    <w:rsid w:val="000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dreflatmo/Downloads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BBC891E35D4C834FBABE55964A29" ma:contentTypeVersion="9" ma:contentTypeDescription="Create a new document." ma:contentTypeScope="" ma:versionID="c4b84e47e578c32e2c83727cf66fca4c">
  <xsd:schema xmlns:xsd="http://www.w3.org/2001/XMLSchema" xmlns:xs="http://www.w3.org/2001/XMLSchema" xmlns:p="http://schemas.microsoft.com/office/2006/metadata/properties" xmlns:ns2="26358186-722b-4eae-bf93-ff4f55460114" xmlns:ns3="3f0542ef-ac00-4ba7-8bc0-d0c5c6162566" targetNamespace="http://schemas.microsoft.com/office/2006/metadata/properties" ma:root="true" ma:fieldsID="e2241ebac9655c504c5b3d6d74109154" ns2:_="" ns3:_="">
    <xsd:import namespace="26358186-722b-4eae-bf93-ff4f55460114"/>
    <xsd:import namespace="3f0542ef-ac00-4ba7-8bc0-d0c5c616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8186-722b-4eae-bf93-ff4f5546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42ef-ac00-4ba7-8bc0-d0c5c616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12FBB-195E-1E4E-A8D2-7A0C4DAD2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5B4DE-4479-4443-8DB4-9AF467145453}"/>
</file>

<file path=customXml/itemProps3.xml><?xml version="1.0" encoding="utf-8"?>
<ds:datastoreItem xmlns:ds="http://schemas.openxmlformats.org/officeDocument/2006/customXml" ds:itemID="{9F79E1AB-4624-4DDE-AD7C-47183F95C5E5}"/>
</file>

<file path=customXml/itemProps4.xml><?xml version="1.0" encoding="utf-8"?>
<ds:datastoreItem xmlns:ds="http://schemas.openxmlformats.org/officeDocument/2006/customXml" ds:itemID="{6DECAFB8-764A-457D-A434-75DD5F6DC6B1}"/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Flatmo</dc:creator>
  <cp:lastModifiedBy>Endre Flatmo</cp:lastModifiedBy>
  <cp:revision>2</cp:revision>
  <cp:lastPrinted>2017-01-11T13:50:00Z</cp:lastPrinted>
  <dcterms:created xsi:type="dcterms:W3CDTF">2020-05-13T11:25:00Z</dcterms:created>
  <dcterms:modified xsi:type="dcterms:W3CDTF">2020-05-13T11:25:00Z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0x0101003DF6BBC891E35D4C834FBABE55964A29</vt:lpwstr>
  </property>
</Properties>
</file>